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994" w:type="dxa"/>
              <w:tblInd w:w="1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4A7542" w:rsidRPr="00A85B6F" w:rsidTr="007004E8">
              <w:trPr>
                <w:trHeight w:val="98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Pr="00562F6F" w:rsidRDefault="00562F6F" w:rsidP="00346ED4">
                  <w:pPr>
                    <w:pStyle w:val="Ttulo1"/>
                    <w:rPr>
                      <w:lang w:val="en-US"/>
                    </w:rPr>
                  </w:pPr>
                  <w:r w:rsidRPr="00562F6F">
                    <w:rPr>
                      <w:rFonts w:ascii="Calibri Light" w:eastAsia="Times New Roman" w:hAnsi="Calibri Light" w:cs="Calibri Light"/>
                      <w:b/>
                      <w:bCs/>
                      <w:color w:val="333333"/>
                      <w:sz w:val="45"/>
                      <w:szCs w:val="45"/>
                      <w:lang w:val="en-US"/>
                    </w:rPr>
                    <w:t>Work Experience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4"/>
                      <w:szCs w:val="24"/>
                      <w:lang w:val="en-US"/>
                    </w:rPr>
                    <w:t>Start with your most recent position.</w:t>
                  </w:r>
                  <w:r w:rsidRPr="00562F6F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7"/>
                      <w:szCs w:val="27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Job Title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 xml:space="preserve">Cashier </w:t>
                  </w:r>
                  <w:r w:rsidR="00B82372"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and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 xml:space="preserve"> Helper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Company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br/>
                    <w:t>daily superstore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City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01512D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Belmopan</w:t>
                  </w:r>
                  <w:r w:rsidR="00562F6F"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State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Distrito de Cayo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Country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Belize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Start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01512D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lang w:val="en-US"/>
                    </w:rPr>
                    <w:t>February</w:t>
                  </w:r>
                  <w:r w:rsidR="00B82372">
                    <w:rPr>
                      <w:rFonts w:ascii="Calibri" w:eastAsia="Times New Roman" w:hAnsi="Calibri" w:cs="Calibri"/>
                      <w:lang w:val="en-US"/>
                    </w:rPr>
                    <w:t xml:space="preserve"> 2019 </w:t>
                  </w:r>
                  <w:r w:rsidR="00562F6F" w:rsidRPr="00562F6F">
                    <w:rPr>
                      <w:rFonts w:ascii="Calibri" w:eastAsia="Times New Roman" w:hAnsi="Calibri" w:cs="Calibri"/>
                      <w:lang w:val="en-US"/>
                    </w:rPr>
                    <w:t>Currently work here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Job Title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Customer Officer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Company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International Airport Frank Pais Garcia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City/Town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Holguin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Country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Cuba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Start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B82372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lang w:val="en-US"/>
                    </w:rPr>
                    <w:t>September </w:t>
                  </w:r>
                  <w:r w:rsidR="00562F6F" w:rsidRPr="00562F6F">
                    <w:rPr>
                      <w:rFonts w:ascii="Calibri" w:eastAsia="Times New Roman" w:hAnsi="Calibri" w:cs="Calibri"/>
                      <w:lang w:val="en-US"/>
                    </w:rPr>
                    <w:t>2008 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End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April 2014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Job Title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 xml:space="preserve">Food </w:t>
                  </w:r>
                  <w:r w:rsidR="00B82372" w:rsidRPr="00562F6F">
                    <w:rPr>
                      <w:rFonts w:ascii="Calibri" w:eastAsia="Times New Roman" w:hAnsi="Calibri" w:cs="Calibri"/>
                      <w:lang w:val="en-US"/>
                    </w:rPr>
                    <w:t>and</w:t>
                  </w: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 xml:space="preserve"> Beverage Supervisor </w:t>
                  </w:r>
                </w:p>
                <w:p w:rsidR="00562F6F" w:rsidRPr="00B82372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82372">
                    <w:rPr>
                      <w:rFonts w:ascii="Calibri" w:eastAsia="Times New Roman" w:hAnsi="Calibri" w:cs="Calibri"/>
                      <w:b/>
                      <w:color w:val="333333"/>
                      <w:sz w:val="21"/>
                      <w:szCs w:val="21"/>
                      <w:lang w:val="en-US"/>
                    </w:rPr>
                    <w:t>Company</w:t>
                  </w:r>
                  <w:r w:rsidRPr="00B82372">
                    <w:rPr>
                      <w:rFonts w:ascii="Calibri" w:eastAsia="Times New Roman" w:hAnsi="Calibri" w:cs="Calibri"/>
                      <w:b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B82372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82372">
                    <w:rPr>
                      <w:rFonts w:ascii="Calibri" w:eastAsia="Times New Roman" w:hAnsi="Calibri" w:cs="Calibri"/>
                      <w:b/>
                      <w:lang w:val="en-US"/>
                    </w:rPr>
                    <w:t>Chines</w:t>
                  </w:r>
                  <w:r w:rsidR="007004E8">
                    <w:rPr>
                      <w:rFonts w:ascii="Calibri" w:eastAsia="Times New Roman" w:hAnsi="Calibri" w:cs="Calibri"/>
                      <w:b/>
                      <w:lang w:val="en-US"/>
                    </w:rPr>
                    <w:t>e</w:t>
                  </w:r>
                  <w:r w:rsidRPr="00B82372">
                    <w:rPr>
                      <w:rFonts w:ascii="Calibri" w:eastAsia="Times New Roman" w:hAnsi="Calibri" w:cs="Calibri"/>
                      <w:b/>
                      <w:lang w:val="en-US"/>
                    </w:rPr>
                    <w:t xml:space="preserve"> restaurant </w:t>
                  </w:r>
                  <w:r w:rsidRPr="00B82372">
                    <w:rPr>
                      <w:rFonts w:ascii="Calibri" w:eastAsia="Times New Roman" w:hAnsi="Calibri" w:cs="Calibri"/>
                      <w:b/>
                      <w:lang w:val="en-US"/>
                    </w:rPr>
                    <w:t>Holguin</w:t>
                  </w:r>
                  <w:r w:rsidRPr="00B82372">
                    <w:rPr>
                      <w:rFonts w:ascii="Calibri" w:eastAsia="Times New Roman" w:hAnsi="Calibri" w:cs="Calibri"/>
                      <w:b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City/Town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br/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Holguin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Country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Cuba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Start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May 2015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lastRenderedPageBreak/>
                    <w:t>End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August 2016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Job Title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Family Farm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Start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September 2015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End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May 2018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F5496"/>
                      <w:sz w:val="24"/>
                      <w:szCs w:val="24"/>
                      <w:lang w:val="en-US"/>
                    </w:rPr>
                  </w:pPr>
                </w:p>
                <w:p w:rsidR="00562F6F" w:rsidRPr="00C62BD5" w:rsidRDefault="00B82372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*</w:t>
                  </w:r>
                  <w:r w:rsidR="00C62BD5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Daily S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uperstore Belmopan Feb 2019Aug 2019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val="en-US"/>
                    </w:rPr>
                    <w:t> </w:t>
                  </w:r>
                </w:p>
                <w:p w:rsidR="00562F6F" w:rsidRPr="00C62BD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Job Description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60" w:firstLine="0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Assisted clients in understanding their available options and helped them select the right service plans for their needs.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60" w:firstLine="0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Accepted and processed customer payments in cash, credit cards and checks, checking for validity.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60" w:firstLine="0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Evaluated the customers’ needs and provided service options to meet their requirements.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C62BD5" w:rsidRDefault="00C62BD5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*International Airport Frank Paí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s Garcia</w:t>
                  </w:r>
                  <w:r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Holguín</w:t>
                  </w:r>
                  <w:r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      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Sep 2008</w:t>
                  </w:r>
                  <w:r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 to 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Apr 2014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val="en-US"/>
                    </w:rPr>
                    <w:t> </w:t>
                  </w:r>
                </w:p>
                <w:p w:rsidR="00C62BD5" w:rsidRDefault="00C62BD5" w:rsidP="00562F6F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</w:pP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Job Description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RX equipment </w:t>
                  </w:r>
                  <w:r w:rsidR="00C62BD5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operator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Flight analyst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C62BD5" w:rsidRDefault="00C62BD5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all functions of custo</w:t>
                  </w:r>
                  <w:r w:rsidR="00562F6F"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mer officer</w:t>
                  </w:r>
                  <w:r w:rsidR="00562F6F"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C62BD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  <w:r w:rsidRPr="00C62BD5">
                    <w:rPr>
                      <w:rFonts w:ascii="Calibri" w:eastAsia="Times New Roman" w:hAnsi="Calibri" w:cs="Calibri"/>
                      <w:lang w:val="en-US"/>
                    </w:rPr>
                    <w:br/>
                    <w:t> </w:t>
                  </w:r>
                </w:p>
                <w:p w:rsidR="00562F6F" w:rsidRPr="00562F6F" w:rsidRDefault="00562F6F" w:rsidP="00562F6F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60" w:firstLine="0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Collaborated with [Department, team or personnel] to plan, develop and implement [Project, program or process].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60" w:firstLine="0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Collaborated with colleagues to discuss market information and strategies.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Calibri Light" w:eastAsia="Times New Roman" w:hAnsi="Calibri Light" w:cs="Calibri Light"/>
                      <w:b/>
                      <w:bCs/>
                      <w:color w:val="333333"/>
                      <w:sz w:val="45"/>
                      <w:szCs w:val="45"/>
                    </w:rPr>
                  </w:pP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5496"/>
                      <w:sz w:val="24"/>
                      <w:szCs w:val="24"/>
                    </w:rPr>
                  </w:pPr>
                </w:p>
                <w:p w:rsidR="00C62BD5" w:rsidRDefault="00C62BD5" w:rsidP="00562F6F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333333"/>
                      <w:sz w:val="24"/>
                      <w:szCs w:val="24"/>
                      <w:lang w:val="en-US"/>
                    </w:rPr>
                  </w:pPr>
                </w:p>
                <w:p w:rsidR="00562F6F" w:rsidRPr="00562F6F" w:rsidRDefault="00C62BD5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color w:val="333333"/>
                      <w:sz w:val="24"/>
                      <w:szCs w:val="24"/>
                      <w:lang w:val="en-US"/>
                    </w:rPr>
                    <w:t>*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Chines</w:t>
                  </w:r>
                  <w:r w:rsidR="007004E8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e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restaurant 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Holguín</w:t>
                  </w:r>
                  <w:r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May 2015</w:t>
                  </w:r>
                  <w:r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 to 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Aug 2016</w:t>
                  </w:r>
                  <w:r w:rsidR="00562F6F" w:rsidRPr="00562F6F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  <w:p w:rsidR="00C62BD5" w:rsidRDefault="00C62BD5" w:rsidP="00562F6F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</w:pP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Job Description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-</w:t>
                  </w:r>
                  <w:r w:rsidR="0001512D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I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was in charge of the service of the restaurant, making </w:t>
                  </w:r>
                  <w:r w:rsidR="007004E8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su</w:t>
                  </w:r>
                  <w:r w:rsidR="00C62BD5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re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that food and </w:t>
                  </w:r>
                  <w:r w:rsidR="00C62BD5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beverage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service was up to the </w:t>
                  </w:r>
                  <w:r w:rsidR="00C62BD5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right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</w:t>
                  </w:r>
                  <w:r w:rsidR="00C62BD5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standard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as well as customer service.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br/>
                    <w:t> </w:t>
                  </w:r>
                </w:p>
                <w:p w:rsidR="00562F6F" w:rsidRPr="00562F6F" w:rsidRDefault="00C62BD5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-I</w:t>
                  </w:r>
                  <w:r w:rsidR="00562F6F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was in charge of staff monthly evaluation.</w:t>
                  </w:r>
                  <w:r w:rsidR="00562F6F"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F5496"/>
                      <w:sz w:val="24"/>
                      <w:szCs w:val="24"/>
                      <w:lang w:val="en-US"/>
                    </w:rPr>
                  </w:pPr>
                </w:p>
                <w:p w:rsidR="00562F6F" w:rsidRPr="00C62BD5" w:rsidRDefault="00C62BD5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*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Holguín</w:t>
                  </w:r>
                  <w:r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Sep 2015</w:t>
                  </w:r>
                  <w:r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 to</w:t>
                  </w:r>
                  <w:r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 xml:space="preserve"> 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color w:val="333333"/>
                      <w:sz w:val="24"/>
                      <w:szCs w:val="24"/>
                      <w:lang w:val="en-US"/>
                    </w:rPr>
                    <w:t>May 2018</w:t>
                  </w:r>
                  <w:r w:rsidR="00562F6F" w:rsidRPr="00C62BD5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Job Description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I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used to do agriculture specifically </w:t>
                  </w:r>
                  <w:r w:rsidR="00C62BD5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fruit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farming and </w:t>
                  </w:r>
                  <w:r w:rsidR="00C62BD5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pig’s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production.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7004E8" w:rsidRPr="007004E8" w:rsidRDefault="00562F6F" w:rsidP="007004E8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color w:val="333333"/>
                      <w:sz w:val="21"/>
                      <w:szCs w:val="21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br/>
                    <w:t> </w:t>
                  </w:r>
                  <w:r w:rsidRPr="007004E8">
                    <w:rPr>
                      <w:rFonts w:ascii="Calibri" w:eastAsia="Times New Roman" w:hAnsi="Calibri" w:cs="Calibri"/>
                      <w:b/>
                      <w:color w:val="333333"/>
                      <w:sz w:val="21"/>
                      <w:szCs w:val="21"/>
                      <w:lang w:val="en-US"/>
                    </w:rPr>
                    <w:t>my duties</w:t>
                  </w:r>
                  <w:r w:rsidR="007004E8">
                    <w:rPr>
                      <w:rFonts w:ascii="Calibri" w:eastAsia="Times New Roman" w:hAnsi="Calibri" w:cs="Calibri"/>
                      <w:b/>
                      <w:color w:val="333333"/>
                      <w:sz w:val="21"/>
                      <w:szCs w:val="21"/>
                      <w:lang w:val="en-US"/>
                    </w:rPr>
                    <w:t>:</w:t>
                  </w:r>
                </w:p>
                <w:p w:rsidR="00562F6F" w:rsidRPr="00562F6F" w:rsidRDefault="00562F6F" w:rsidP="007004E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</w:t>
                  </w:r>
                  <w:r w:rsidR="0001512D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I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was in charge on everything concerning to pigs production, like buying animal me</w:t>
                  </w:r>
                  <w:r w:rsidR="007004E8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dication, animal food and also I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was in charge of the sales of agricultural products </w:t>
                  </w:r>
                  <w:r w:rsidR="00C62BD5"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livestock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and pork meats sales.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  <w:r w:rsidRPr="00562F6F">
                    <w:rPr>
                      <w:rFonts w:ascii="Calibri" w:eastAsia="Times New Roman" w:hAnsi="Calibri" w:cs="Calibri"/>
                      <w:lang w:val="en-US"/>
                    </w:rPr>
                    <w:br/>
                    <w:t> </w:t>
                  </w:r>
                </w:p>
                <w:p w:rsidR="004A7542" w:rsidRPr="00562F6F" w:rsidRDefault="00562F6F" w:rsidP="00562F6F">
                  <w:pPr>
                    <w:pStyle w:val="Ttulo2"/>
                    <w:rPr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I</w:t>
                  </w: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 xml:space="preserve"> was in charge of staff hiring and salary payment and all farm accounting.</w:t>
                  </w:r>
                </w:p>
                <w:p w:rsidR="004A7542" w:rsidRDefault="004A7542" w:rsidP="00346ED4"/>
                <w:p w:rsidR="00562F6F" w:rsidRDefault="00562F6F" w:rsidP="00346ED4"/>
                <w:p w:rsidR="00562F6F" w:rsidRDefault="00562F6F" w:rsidP="00346ED4"/>
                <w:p w:rsidR="00562F6F" w:rsidRPr="00B82372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F5496"/>
                      <w:sz w:val="24"/>
                      <w:szCs w:val="24"/>
                      <w:lang w:val="en-US"/>
                    </w:rPr>
                  </w:pPr>
                  <w:r w:rsidRPr="00B82372">
                    <w:rPr>
                      <w:rFonts w:ascii="Calibri Light" w:eastAsia="Times New Roman" w:hAnsi="Calibri Light" w:cs="Calibri Light"/>
                      <w:b/>
                      <w:bCs/>
                      <w:color w:val="333333"/>
                      <w:sz w:val="45"/>
                      <w:szCs w:val="45"/>
                      <w:lang w:val="en-US"/>
                    </w:rPr>
                    <w:t>Education</w:t>
                  </w:r>
                  <w:r w:rsidRPr="00B82372">
                    <w:rPr>
                      <w:rFonts w:ascii="Calibri Light" w:eastAsia="Times New Roman" w:hAnsi="Calibri Light" w:cs="Calibri Light"/>
                      <w:b/>
                      <w:color w:val="2F5496"/>
                      <w:sz w:val="45"/>
                      <w:szCs w:val="45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4"/>
                      <w:szCs w:val="24"/>
                      <w:lang w:val="en-US"/>
                    </w:rPr>
                    <w:t>Start with your most recent educational institution.</w:t>
                  </w:r>
                  <w:r w:rsidRPr="00562F6F">
                    <w:rPr>
                      <w:rFonts w:ascii="Calibri" w:eastAsia="Times New Roman" w:hAnsi="Calibri" w:cs="Calibri"/>
                      <w:sz w:val="24"/>
                      <w:szCs w:val="24"/>
                      <w:lang w:val="en-US"/>
                    </w:rPr>
                    <w:t> </w:t>
                  </w:r>
                </w:p>
                <w:p w:rsidR="00B82372" w:rsidRDefault="00B82372" w:rsidP="00562F6F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</w:pP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School Name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IPUE Jose Coello Ortiz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City/Town                            Province/Region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Holguin                                Holguin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Country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Cuba </w:t>
                  </w:r>
                </w:p>
                <w:p w:rsidR="00B82372" w:rsidRDefault="00B82372" w:rsidP="00562F6F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</w:pP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Degree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Bachelor </w:t>
                  </w:r>
                </w:p>
                <w:p w:rsidR="00B82372" w:rsidRDefault="00B82372" w:rsidP="00562F6F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</w:pP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Graduation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April 2006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School Name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General customs training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</w:rPr>
                    <w:t>City/Town                 Province/</w:t>
                  </w:r>
                  <w:r w:rsidR="0001512D" w:rsidRPr="00482C4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</w:rPr>
                    <w:t>Región</w:t>
                  </w: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La Habana                  La Habana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Country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Cuba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Degree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Operators of radiological station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Graduation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July 2009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School Name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General customs training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</w:rPr>
                    <w:t>City/Town                 Province/Region</w:t>
                  </w: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La Habana                  La Habana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Country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Cuba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7004E8" w:rsidRDefault="007004E8" w:rsidP="00562F6F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</w:pPr>
                </w:p>
                <w:p w:rsidR="00562F6F" w:rsidRPr="007004E8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004E8">
                    <w:rPr>
                      <w:rFonts w:ascii="Calibri" w:eastAsia="Times New Roman" w:hAnsi="Calibri" w:cs="Calibri"/>
                      <w:b/>
                      <w:color w:val="333333"/>
                      <w:sz w:val="21"/>
                      <w:szCs w:val="21"/>
                      <w:lang w:val="en-US"/>
                    </w:rPr>
                    <w:t>Degree</w:t>
                  </w:r>
                  <w:r w:rsidRPr="007004E8">
                    <w:rPr>
                      <w:rFonts w:ascii="Calibri" w:eastAsia="Times New Roman" w:hAnsi="Calibri" w:cs="Calibri"/>
                      <w:b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lastRenderedPageBreak/>
                    <w:t>Operator inspector of Civil Aviation Security Equipment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Graduation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December 2009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School Name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General customs training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City/Town                 Province/Region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La Habana                  La Habana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</w:rPr>
                    <w:t>Country</w:t>
                  </w: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</w:rPr>
                    <w:t>Cuba</w:t>
                  </w: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7004E8" w:rsidRDefault="007004E8" w:rsidP="00562F6F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</w:pPr>
                </w:p>
                <w:p w:rsidR="00562F6F" w:rsidRPr="007004E8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004E8">
                    <w:rPr>
                      <w:rFonts w:ascii="Calibri" w:eastAsia="Times New Roman" w:hAnsi="Calibri" w:cs="Calibri"/>
                      <w:b/>
                      <w:color w:val="333333"/>
                      <w:sz w:val="21"/>
                      <w:szCs w:val="21"/>
                      <w:lang w:val="en-US"/>
                    </w:rPr>
                    <w:t>Degree</w:t>
                  </w:r>
                  <w:r w:rsidRPr="007004E8">
                    <w:rPr>
                      <w:rFonts w:ascii="Calibri" w:eastAsia="Times New Roman" w:hAnsi="Calibri" w:cs="Calibri"/>
                      <w:b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Management Generalities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Graduation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January 2012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School Name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General customs training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City/Town                 Province/Region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La Habana                  La Habana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</w:rPr>
                    <w:t>Country</w:t>
                  </w: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</w:rPr>
                    <w:t>Cuba</w:t>
                  </w: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7004E8" w:rsidRDefault="007004E8" w:rsidP="00562F6F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</w:pPr>
                </w:p>
                <w:p w:rsidR="00562F6F" w:rsidRPr="007004E8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004E8">
                    <w:rPr>
                      <w:rFonts w:ascii="Calibri" w:eastAsia="Times New Roman" w:hAnsi="Calibri" w:cs="Calibri"/>
                      <w:b/>
                      <w:color w:val="333333"/>
                      <w:sz w:val="21"/>
                      <w:szCs w:val="21"/>
                      <w:lang w:val="en-US"/>
                    </w:rPr>
                    <w:t>Degree</w:t>
                  </w:r>
                  <w:r w:rsidRPr="007004E8">
                    <w:rPr>
                      <w:rFonts w:ascii="Calibri" w:eastAsia="Times New Roman" w:hAnsi="Calibri" w:cs="Calibri"/>
                      <w:b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562F6F" w:rsidRDefault="0001512D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Flight list Analysis proces</w:t>
                  </w:r>
                  <w:r w:rsidR="00562F6F"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s </w:t>
                  </w:r>
                </w:p>
                <w:p w:rsidR="00562F6F" w:rsidRPr="00562F6F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2F6F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Graduation Date</w:t>
                  </w:r>
                  <w:r w:rsidRPr="00562F6F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562F6F" w:rsidRPr="00482C45" w:rsidRDefault="00562F6F" w:rsidP="00562F6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July 2012</w:t>
                  </w: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562F6F" w:rsidRPr="00A85B6F" w:rsidRDefault="00562F6F" w:rsidP="00346ED4"/>
              </w:tc>
            </w:tr>
          </w:tbl>
          <w:p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4A7542" w:rsidRPr="00C62BD5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Pr="00C62BD5" w:rsidRDefault="00C62BD5" w:rsidP="00346ED4">
                  <w:pPr>
                    <w:pStyle w:val="Ttulo1"/>
                    <w:rPr>
                      <w:lang w:val="en-US"/>
                    </w:rPr>
                  </w:pPr>
                  <w:r w:rsidRPr="00C62BD5">
                    <w:rPr>
                      <w:rFonts w:ascii="Calibri Light" w:eastAsia="Times New Roman" w:hAnsi="Calibri Light" w:cs="Calibri Light"/>
                      <w:b/>
                      <w:bCs/>
                      <w:color w:val="333333"/>
                      <w:sz w:val="45"/>
                      <w:szCs w:val="45"/>
                      <w:lang w:val="en-US"/>
                    </w:rPr>
                    <w:lastRenderedPageBreak/>
                    <w:t>Summary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Briefly describe the value that you bring through your skills, background and experience.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25582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5582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I consider myselft as a hard working person, honest whith an outgoing personality. Detail oriented, trustable and selft-starter. I feel confortable working under pressure and commited with every task assigned. Team player.</w:t>
                  </w:r>
                  <w:bookmarkStart w:id="0" w:name="_GoBack"/>
                  <w:bookmarkEnd w:id="0"/>
                  <w:r w:rsidR="00C62BD5"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E10171" w:rsidRPr="00C62BD5" w:rsidRDefault="00E10171" w:rsidP="00FE5E5B">
                  <w:pPr>
                    <w:pStyle w:val="Ttulo2"/>
                    <w:rPr>
                      <w:lang w:val="en-US"/>
                    </w:rPr>
                  </w:pPr>
                </w:p>
              </w:tc>
            </w:tr>
            <w:tr w:rsidR="004A7542" w:rsidRPr="00A85B6F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777"/>
                    <w:gridCol w:w="1777"/>
                  </w:tblGrid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C62BD5" w:rsidRDefault="00C62BD5" w:rsidP="00346ED4">
                        <w:pPr>
                          <w:pStyle w:val="Grfico"/>
                          <w:rPr>
                            <w:noProof/>
                            <w:lang w:val="en-US"/>
                          </w:rPr>
                        </w:pPr>
                        <w:hyperlink r:id="rId8" w:history="1">
                          <w:r w:rsidRPr="009B1C8B">
                            <w:rPr>
                              <w:rStyle w:val="Hipervnculo"/>
                              <w:noProof/>
                              <w:lang w:val="en-US"/>
                            </w:rPr>
                            <w:t>Arceyuri88@gmail.com</w:t>
                          </w:r>
                        </w:hyperlink>
                      </w:p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val="en-U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13B3C7C" wp14:editId="088C57D0">
                                  <wp:extent cx="329184" cy="329184"/>
                                  <wp:effectExtent l="0" t="0" r="0" b="0"/>
                                  <wp:docPr id="6" name="Grupo 322" title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2ACC6AAD" id="Grupo 322" o:spid="_x0000_s1026" alt="Título: 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Id8pEwEMAABnNwAADgAAAAAAAAAAAAAAAAAuAgAA&#10;ZHJzL2Uyb0RvYy54bWxQSwECLQAUAAYACAAAACEAaEcb0NgAAAADAQAADwAAAAAAAAAAAAAAAABb&#10;DgAAZHJzL2Rvd25yZXYueG1sUEsFBgAAAAAEAAQA8wAAAGAPAAAAAA=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C62BD5" w:rsidP="00346ED4">
                        <w:pPr>
                          <w:pStyle w:val="Grfico"/>
                        </w:pPr>
                        <w:r>
                          <w:rPr>
                            <w:noProof/>
                            <w:lang w:val="en-US"/>
                          </w:rPr>
                          <w:t>+5016251678</w:t>
                        </w:r>
                        <w:r w:rsidR="004A7542" w:rsidRPr="00A85B6F">
                          <w:rPr>
                            <w:noProof/>
                            <w:lang w:val="en-U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B11764C" wp14:editId="37F3E9C6">
                                  <wp:extent cx="329184" cy="329184"/>
                                  <wp:effectExtent l="0" t="0" r="0" b="0"/>
                                  <wp:docPr id="304" name="Grupo 303" title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2F61EEE7" id="Grupo 303" o:spid="_x0000_s1026" alt="Título: 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hzB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PIUNIcwc&#10;AADnowAADgAAAAAAAAAAAAAAAAAuAgAAZHJzL2Uyb0RvYy54bWxQSwECLQAUAAYACAAAACEAaEcb&#10;0NgAAAADAQAADwAAAAAAAAAAAAAAAAAmHwAAZHJzL2Rvd25yZXYueG1sUEsFBgAAAAAEAAQA8wAA&#10;ACsgAAAAAA==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3B3F76" w:rsidP="00346ED4">
                        <w:sdt>
                          <w:sdtPr>
                            <w:alias w:val="Escriba el correo electrónico:"/>
                            <w:tag w:val="Escriba el correo electrónico:"/>
                            <w:id w:val="1159736844"/>
                            <w:placeholder>
                              <w:docPart w:val="DBCEA50C17204C7C859636A7A65486F1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390414">
                              <w:rPr>
                                <w:lang w:bidi="es-ES"/>
                              </w:rPr>
                              <w:t>Correo electrónico</w:t>
                            </w:r>
                          </w:sdtContent>
                        </w:sdt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3B3F76" w:rsidP="00346ED4">
                        <w:sdt>
                          <w:sdtPr>
                            <w:alias w:val="Escriba el teléfono:"/>
                            <w:tag w:val="Escriba el teléfono:"/>
                            <w:id w:val="2067829428"/>
                            <w:placeholder>
                              <w:docPart w:val="43D4885D6849470489AE8ABB4E6D1F92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es-ES"/>
                              </w:rPr>
                              <w:t>Teléfono</w:t>
                            </w:r>
                          </w:sdtContent>
                        </w:sdt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val="en-U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35C1232" wp14:editId="1E32C3A9">
                                  <wp:extent cx="329184" cy="329184"/>
                                  <wp:effectExtent l="0" t="0" r="0" b="0"/>
                                  <wp:docPr id="9" name="Grupo 321" title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F500414" id="Grupo 321" o:spid="_x0000_s1026" alt="Título: Icono de LinkedI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">
                                  <v:oval id="Elipse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orma libre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0C6108">
                          <w:rPr>
                            <w:noProof/>
                            <w:lang w:val="en-U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C88E66A" wp14:editId="4AFC36F1">
                                  <wp:extent cx="329184" cy="329184"/>
                                  <wp:effectExtent l="0" t="0" r="13970" b="13970"/>
                                  <wp:docPr id="1" name="Grupo 4" title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orma libre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orma libre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4BC4E60" id="Grupo 4" o:spid="_x0000_s1026" alt="Título: 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PAvVMawSAADfZAAADgAAAAAAAAAAAAAAAAAuAgAAZHJz&#10;L2Uyb0RvYy54bWxQSwECLQAUAAYACAAAACEAaEcb0NgAAAADAQAADwAAAAAAAAAAAAAAAAAGFQAA&#10;ZHJzL2Rvd25yZXYueG1sUEsFBgAAAAAEAAQA8wAAAAsWAAAAAA==&#10;">
                                  <o:lock v:ext="edit" aspectratio="t"/>
                                  <v:shape id="Forma libre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3B3F76" w:rsidP="00346ED4">
                        <w:sdt>
                          <w:sdtPr>
                            <w:alias w:val="Escriba la dirección URL de LinkedIn:"/>
                            <w:tag w:val="Escriba la dirección URL de LinkedIn:"/>
                            <w:id w:val="-1457020033"/>
                            <w:placeholder>
                              <w:docPart w:val="45C62341CB5048AE8CB3B037195A7BF7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es-ES"/>
                              </w:rPr>
                              <w:t>Dirección URL de LinkedIn</w:t>
                            </w:r>
                          </w:sdtContent>
                        </w:sdt>
                      </w:p>
                    </w:tc>
                    <w:sdt>
                      <w:sdtPr>
                        <w:alias w:val="Escriba el nombre de usuario de Twitter:"/>
                        <w:tag w:val="Escriba el nombre de usuario de Twitter:"/>
                        <w:id w:val="1478497653"/>
                        <w:placeholder>
                          <w:docPart w:val="DE264836A484458C95C23B4914FFF6FC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tc>
                          <w:tcPr>
                            <w:tcW w:w="1847" w:type="dxa"/>
                            <w:tcMar>
                              <w:top w:w="0" w:type="dxa"/>
                              <w:bottom w:w="288" w:type="dxa"/>
                            </w:tcMar>
                          </w:tcPr>
                          <w:p w:rsidR="004A7542" w:rsidRPr="00A85B6F" w:rsidRDefault="004A7542" w:rsidP="00346ED4">
                            <w:r w:rsidRPr="00AF4CC8">
                              <w:rPr>
                                <w:lang w:bidi="es-ES"/>
                              </w:rPr>
                              <w:t>Nombre de usuario de Twitter</w:t>
                            </w:r>
                          </w:p>
                        </w:tc>
                      </w:sdtContent>
                    </w:sdt>
                  </w:tr>
                </w:tbl>
                <w:p w:rsidR="004A7542" w:rsidRPr="00A85B6F" w:rsidRDefault="003B3F76" w:rsidP="00346ED4">
                  <w:sdt>
                    <w:sdtPr>
                      <w:alias w:val="Vínculo a otras propiedades en línea:"/>
                      <w:tag w:val="Vínculo a otras propiedades en línea:"/>
                      <w:id w:val="522055412"/>
                      <w:placeholder>
                        <w:docPart w:val="70C392E33C4C429BBC55D142B68343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  <w:tr w:rsidR="004A7542" w:rsidRPr="00A85B6F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C62BD5" w:rsidRPr="00482C4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F5496"/>
                      <w:sz w:val="24"/>
                      <w:szCs w:val="24"/>
                    </w:rPr>
                  </w:pPr>
                  <w:r w:rsidRPr="00482C45">
                    <w:rPr>
                      <w:rFonts w:ascii="Calibri Light" w:eastAsia="Times New Roman" w:hAnsi="Calibri Light" w:cs="Calibri Light"/>
                      <w:b/>
                      <w:bCs/>
                      <w:color w:val="333333"/>
                      <w:sz w:val="45"/>
                      <w:szCs w:val="45"/>
                    </w:rPr>
                    <w:t>Tell us about yourself.</w:t>
                  </w:r>
                  <w:r w:rsidRPr="00482C45">
                    <w:rPr>
                      <w:rFonts w:ascii="Calibri Light" w:eastAsia="Times New Roman" w:hAnsi="Calibri Light" w:cs="Calibri Light"/>
                      <w:color w:val="2F5496"/>
                      <w:sz w:val="45"/>
                      <w:szCs w:val="45"/>
                    </w:rPr>
                    <w:t> </w:t>
                  </w:r>
                </w:p>
                <w:p w:rsidR="004A7542" w:rsidRPr="00C62BD5" w:rsidRDefault="00C62BD5" w:rsidP="00C62BD5">
                  <w:pPr>
                    <w:pStyle w:val="Ttulo1"/>
                    <w:rPr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4"/>
                      <w:szCs w:val="24"/>
                      <w:lang w:val="en-US"/>
                    </w:rPr>
                    <w:t>With this info, recruiters will be able to find you.</w:t>
                  </w:r>
                </w:p>
                <w:p w:rsidR="00C62BD5" w:rsidRPr="00482C4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</w:rPr>
                    <w:t>Name</w:t>
                  </w:r>
                  <w:r w:rsidRPr="00482C45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C62BD5" w:rsidRPr="00482C4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</w:rPr>
                    <w:t>Arcel Gonzalez Reynaldo </w:t>
                  </w:r>
                </w:p>
                <w:p w:rsidR="00C62BD5" w:rsidRPr="00482C4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2C45">
                    <w:rPr>
                      <w:rFonts w:ascii="Calibri" w:eastAsia="Times New Roman" w:hAnsi="Calibri" w:cs="Calibri"/>
                    </w:rPr>
                    <w:t>Email: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9" w:tgtFrame="_blank" w:history="1">
                    <w:r w:rsidRPr="00C62BD5">
                      <w:rPr>
                        <w:rFonts w:ascii="Calibri" w:eastAsia="Times New Roman" w:hAnsi="Calibri" w:cs="Calibri"/>
                        <w:color w:val="0563C1"/>
                        <w:u w:val="single"/>
                        <w:lang w:val="en-US"/>
                      </w:rPr>
                      <w:t>arceyuri88@gmail.com</w:t>
                    </w:r>
                  </w:hyperlink>
                  <w:r w:rsidRPr="00C62BD5">
                    <w:rPr>
                      <w:rFonts w:ascii="Calibri" w:eastAsia="Times New Roman" w:hAnsi="Calibri" w:cs="Calibri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lang w:val="en-US"/>
                    </w:rPr>
                    <w:lastRenderedPageBreak/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Street Address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Agricultura street # 33 Las Flores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City                           State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Belmopan               District Cayo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Country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  <w:r w:rsidR="007004E8">
                    <w:rPr>
                      <w:rFonts w:ascii="Calibri" w:eastAsia="Times New Roman" w:hAnsi="Calibri" w:cs="Calibri"/>
                      <w:b/>
                      <w:sz w:val="21"/>
                      <w:szCs w:val="21"/>
                      <w:lang w:val="en-US"/>
                    </w:rPr>
                    <w:t>of R</w:t>
                  </w:r>
                  <w:r w:rsidR="007004E8" w:rsidRPr="007004E8">
                    <w:rPr>
                      <w:rFonts w:ascii="Calibri" w:eastAsia="Times New Roman" w:hAnsi="Calibri" w:cs="Calibri"/>
                      <w:b/>
                      <w:sz w:val="21"/>
                      <w:szCs w:val="21"/>
                      <w:lang w:val="en-US"/>
                    </w:rPr>
                    <w:t>esidence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Belize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Phone Number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6251678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7004E8" w:rsidRDefault="007004E8" w:rsidP="00C62B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</w:p>
                <w:p w:rsidR="007004E8" w:rsidRPr="007004E8" w:rsidRDefault="007004E8" w:rsidP="00C62B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b/>
                      <w:sz w:val="21"/>
                      <w:szCs w:val="21"/>
                      <w:lang w:val="en-US"/>
                    </w:rPr>
                  </w:pPr>
                  <w:r w:rsidRPr="007004E8">
                    <w:rPr>
                      <w:rFonts w:ascii="Calibri" w:eastAsia="Times New Roman" w:hAnsi="Calibri" w:cs="Calibri"/>
                      <w:b/>
                      <w:sz w:val="21"/>
                      <w:szCs w:val="21"/>
                      <w:lang w:val="en-US"/>
                    </w:rPr>
                    <w:t>Country of birth</w:t>
                  </w:r>
                </w:p>
                <w:p w:rsidR="007004E8" w:rsidRPr="00C62BD5" w:rsidRDefault="007004E8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Cuba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Nationality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color w:val="333333"/>
                      <w:sz w:val="21"/>
                      <w:szCs w:val="21"/>
                      <w:lang w:val="en-US"/>
                    </w:rPr>
                    <w:t>Cuban</w:t>
                  </w: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 </w:t>
                  </w: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</w:p>
                <w:p w:rsidR="00C62BD5" w:rsidRPr="00C62BD5" w:rsidRDefault="00C62BD5" w:rsidP="00C62B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</w:pPr>
                  <w:r w:rsidRPr="00C62BD5">
                    <w:rPr>
                      <w:rFonts w:ascii="Calibri" w:eastAsia="Times New Roman" w:hAnsi="Calibri" w:cs="Calibri"/>
                      <w:sz w:val="21"/>
                      <w:szCs w:val="21"/>
                      <w:lang w:val="en-US"/>
                    </w:rPr>
                    <w:t>Date of birth</w:t>
                  </w:r>
                </w:p>
                <w:p w:rsidR="00C62BD5" w:rsidRPr="00482C45" w:rsidRDefault="00C62BD5" w:rsidP="00C62BD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July 24 1988</w:t>
                  </w:r>
                </w:p>
                <w:p w:rsidR="004A7542" w:rsidRPr="00A85B6F" w:rsidRDefault="004A7542" w:rsidP="00346ED4">
                  <w:pPr>
                    <w:pStyle w:val="Ttulo2"/>
                  </w:pPr>
                </w:p>
              </w:tc>
            </w:tr>
          </w:tbl>
          <w:p w:rsidR="004A7542" w:rsidRDefault="004A7542" w:rsidP="00346ED4"/>
          <w:p w:rsidR="007004E8" w:rsidRDefault="007004E8" w:rsidP="00346ED4"/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val="en-US"/>
              </w:rPr>
            </w:pPr>
            <w:r w:rsidRPr="007004E8">
              <w:rPr>
                <w:rFonts w:ascii="Calibri Light" w:eastAsia="Times New Roman" w:hAnsi="Calibri Light" w:cs="Calibri Light"/>
                <w:b/>
                <w:bCs/>
                <w:color w:val="333333"/>
                <w:sz w:val="45"/>
                <w:szCs w:val="45"/>
                <w:lang w:val="en-US"/>
              </w:rPr>
              <w:t>Skills</w:t>
            </w:r>
            <w:r w:rsidRPr="007004E8">
              <w:rPr>
                <w:rFonts w:ascii="Calibri Light" w:eastAsia="Times New Roman" w:hAnsi="Calibri Light" w:cs="Calibri Light"/>
                <w:color w:val="2F5496"/>
                <w:sz w:val="45"/>
                <w:szCs w:val="45"/>
                <w:lang w:val="en-US"/>
              </w:rPr>
              <w:t>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color w:val="333333"/>
                <w:sz w:val="24"/>
                <w:szCs w:val="24"/>
                <w:lang w:val="en-US"/>
              </w:rPr>
              <w:t>Add a few skills to show employers what you're good at.</w:t>
            </w:r>
            <w:r w:rsidRPr="007004E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-Data analysis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 Attention to detail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 Dependable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 Detail oriented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 Documentation and reporting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 Housekeeping and maintenance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 Inventory management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 Multi-tasking and negotiation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7"/>
                <w:szCs w:val="27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 Problem-solving abilities </w:t>
            </w:r>
          </w:p>
          <w:p w:rsidR="007004E8" w:rsidRPr="007004E8" w:rsidRDefault="007004E8" w:rsidP="007004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7"/>
                <w:szCs w:val="27"/>
                <w:lang w:val="en-US"/>
              </w:rPr>
            </w:pPr>
            <w:r w:rsidRPr="007004E8">
              <w:rPr>
                <w:rFonts w:ascii="Calibri" w:eastAsia="Times New Roman" w:hAnsi="Calibri" w:cs="Calibri"/>
                <w:sz w:val="27"/>
                <w:szCs w:val="27"/>
                <w:lang w:val="en-US"/>
              </w:rPr>
              <w:t>-Computer skills(office)</w:t>
            </w:r>
          </w:p>
          <w:p w:rsidR="007004E8" w:rsidRPr="00482C45" w:rsidRDefault="007004E8" w:rsidP="007004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-Conductor.</w:t>
            </w:r>
          </w:p>
          <w:p w:rsidR="007004E8" w:rsidRPr="00A85B6F" w:rsidRDefault="007004E8" w:rsidP="00346ED4"/>
        </w:tc>
      </w:tr>
    </w:tbl>
    <w:p w:rsidR="00EC26A6" w:rsidRPr="00EC26A6" w:rsidRDefault="00EC26A6" w:rsidP="00EC26A6">
      <w:pPr>
        <w:pStyle w:val="Sinespaciado"/>
      </w:pPr>
    </w:p>
    <w:sectPr w:rsidR="00EC26A6" w:rsidRPr="00EC26A6" w:rsidSect="0019209E">
      <w:footerReference w:type="default" r:id="rId10"/>
      <w:headerReference w:type="first" r:id="rId11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76" w:rsidRDefault="003B3F76" w:rsidP="004A7542">
      <w:pPr>
        <w:spacing w:after="0" w:line="240" w:lineRule="auto"/>
      </w:pPr>
      <w:r>
        <w:separator/>
      </w:r>
    </w:p>
  </w:endnote>
  <w:endnote w:type="continuationSeparator" w:id="0">
    <w:p w:rsidR="003B3F76" w:rsidRDefault="003B3F76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C2558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76" w:rsidRDefault="003B3F76" w:rsidP="004A7542">
      <w:pPr>
        <w:spacing w:after="0" w:line="240" w:lineRule="auto"/>
      </w:pPr>
      <w:r>
        <w:separator/>
      </w:r>
    </w:p>
  </w:footnote>
  <w:footnote w:type="continuationSeparator" w:id="0">
    <w:p w:rsidR="003B3F76" w:rsidRDefault="003B3F76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Calibri"/>
        <w:b/>
      </w:rPr>
      <w:alias w:val="Escriba su nombre:"/>
      <w:tag w:val="Escriba su nombre:"/>
      <w:id w:val="1764105439"/>
      <w:placeholde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Content>
      <w:p w:rsidR="00BD5EFB" w:rsidRPr="00B82372" w:rsidRDefault="007004E8">
        <w:pPr>
          <w:pStyle w:val="Encabezado"/>
          <w:rPr>
            <w:b/>
          </w:rPr>
        </w:pPr>
        <w:r>
          <w:rPr>
            <w:rFonts w:ascii="Calibri" w:eastAsia="Times New Roman" w:hAnsi="Calibri" w:cs="Calibri"/>
            <w:b/>
          </w:rPr>
          <w:t>Arcel GonzÁ</w:t>
        </w:r>
        <w:r w:rsidR="00562F6F" w:rsidRPr="00B82372">
          <w:rPr>
            <w:rFonts w:ascii="Calibri" w:eastAsia="Times New Roman" w:hAnsi="Calibri" w:cs="Calibri"/>
            <w:b/>
          </w:rPr>
          <w:t>lez Reynaldo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E6F225D"/>
    <w:multiLevelType w:val="multilevel"/>
    <w:tmpl w:val="1F1E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586B61"/>
    <w:multiLevelType w:val="multilevel"/>
    <w:tmpl w:val="7C1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CF"/>
    <w:rsid w:val="0001512D"/>
    <w:rsid w:val="00106AA0"/>
    <w:rsid w:val="0019209E"/>
    <w:rsid w:val="001C292B"/>
    <w:rsid w:val="002876BB"/>
    <w:rsid w:val="00293B83"/>
    <w:rsid w:val="002D075C"/>
    <w:rsid w:val="00327BD2"/>
    <w:rsid w:val="003B3F76"/>
    <w:rsid w:val="00454034"/>
    <w:rsid w:val="004A7542"/>
    <w:rsid w:val="00562F6F"/>
    <w:rsid w:val="006A3CE7"/>
    <w:rsid w:val="006C583A"/>
    <w:rsid w:val="006F77C5"/>
    <w:rsid w:val="007004E8"/>
    <w:rsid w:val="00857F01"/>
    <w:rsid w:val="008F1CCB"/>
    <w:rsid w:val="00954905"/>
    <w:rsid w:val="00B71CCF"/>
    <w:rsid w:val="00B82372"/>
    <w:rsid w:val="00B90950"/>
    <w:rsid w:val="00BE5F21"/>
    <w:rsid w:val="00C25582"/>
    <w:rsid w:val="00C62BD5"/>
    <w:rsid w:val="00D60909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C3B0B"/>
  <w15:chartTrackingRefBased/>
  <w15:docId w15:val="{F0BF0D05-B7F4-4427-882B-FF55485C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character" w:styleId="Hipervnculo">
    <w:name w:val="Hyperlink"/>
    <w:basedOn w:val="Fuentedeprrafopredeter"/>
    <w:uiPriority w:val="99"/>
    <w:unhideWhenUsed/>
    <w:rsid w:val="00C62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eyuri88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ceyuri88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ey\AppData\Roaming\Microsoft\Plantilla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CEA50C17204C7C859636A7A654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84554-4672-4E0B-932A-F84A722A189B}"/>
      </w:docPartPr>
      <w:docPartBody>
        <w:p w:rsidR="00000000" w:rsidRDefault="00D16263">
          <w:pPr>
            <w:pStyle w:val="DBCEA50C17204C7C859636A7A65486F1"/>
          </w:pPr>
          <w:r w:rsidRPr="00390414">
            <w:rPr>
              <w:lang w:bidi="es-ES"/>
            </w:rPr>
            <w:t>Correo electrónico</w:t>
          </w:r>
        </w:p>
      </w:docPartBody>
    </w:docPart>
    <w:docPart>
      <w:docPartPr>
        <w:name w:val="43D4885D6849470489AE8ABB4E6D1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3EF8D-CD8D-41D9-87E8-466354755D53}"/>
      </w:docPartPr>
      <w:docPartBody>
        <w:p w:rsidR="00000000" w:rsidRDefault="00D16263">
          <w:pPr>
            <w:pStyle w:val="43D4885D6849470489AE8ABB4E6D1F92"/>
          </w:pPr>
          <w:r w:rsidRPr="00A85B6F">
            <w:rPr>
              <w:lang w:bidi="es-ES"/>
            </w:rPr>
            <w:t>Teléfono</w:t>
          </w:r>
        </w:p>
      </w:docPartBody>
    </w:docPart>
    <w:docPart>
      <w:docPartPr>
        <w:name w:val="45C62341CB5048AE8CB3B037195A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46DB-6335-476D-A855-5F59EC95E2B8}"/>
      </w:docPartPr>
      <w:docPartBody>
        <w:p w:rsidR="00000000" w:rsidRDefault="00D16263">
          <w:pPr>
            <w:pStyle w:val="45C62341CB5048AE8CB3B037195A7BF7"/>
          </w:pPr>
          <w:r w:rsidRPr="00A85B6F">
            <w:rPr>
              <w:lang w:bidi="es-ES"/>
            </w:rPr>
            <w:t>Dirección URL de LinkedIn</w:t>
          </w:r>
        </w:p>
      </w:docPartBody>
    </w:docPart>
    <w:docPart>
      <w:docPartPr>
        <w:name w:val="DE264836A484458C95C23B4914FF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218C-ACD5-4533-B309-1E9C2DF74BEE}"/>
      </w:docPartPr>
      <w:docPartBody>
        <w:p w:rsidR="00000000" w:rsidRDefault="00D16263">
          <w:pPr>
            <w:pStyle w:val="DE264836A484458C95C23B4914FFF6FC"/>
          </w:pPr>
          <w:r w:rsidRPr="00AF4CC8">
            <w:rPr>
              <w:lang w:bidi="es-ES"/>
            </w:rPr>
            <w:t>Nombre de usuario de Twitter</w:t>
          </w:r>
        </w:p>
      </w:docPartBody>
    </w:docPart>
    <w:docPart>
      <w:docPartPr>
        <w:name w:val="70C392E33C4C429BBC55D142B683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B942-F26C-4125-805A-81FA89A9F557}"/>
      </w:docPartPr>
      <w:docPartBody>
        <w:p w:rsidR="00000000" w:rsidRDefault="00D16263">
          <w:pPr>
            <w:pStyle w:val="70C392E33C4C429BBC55D142B683436F"/>
          </w:pPr>
          <w:r w:rsidRPr="00A85B6F">
            <w:rPr>
              <w:lang w:bidi="es-ES"/>
            </w:rPr>
            <w:t>Vínculo a otras propiedades en línea: Cartera, s</w:t>
          </w:r>
          <w:r w:rsidRPr="00A85B6F">
            <w:rPr>
              <w:lang w:bidi="es-ES"/>
            </w:rPr>
            <w:t>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63"/>
    <w:rsid w:val="00D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15EC7FF8104D57AE30C3B0656603F9">
    <w:name w:val="4415EC7FF8104D57AE30C3B0656603F9"/>
  </w:style>
  <w:style w:type="paragraph" w:customStyle="1" w:styleId="FC6487B43A0B4C009839339AE96BACF0">
    <w:name w:val="FC6487B43A0B4C009839339AE96BACF0"/>
  </w:style>
  <w:style w:type="paragraph" w:customStyle="1" w:styleId="14422D6B35214E0192E8D798796743B5">
    <w:name w:val="14422D6B35214E0192E8D798796743B5"/>
  </w:style>
  <w:style w:type="paragraph" w:customStyle="1" w:styleId="5A2578CF936C4CC8AD5BF63FFF0CC39A">
    <w:name w:val="5A2578CF936C4CC8AD5BF63FFF0CC39A"/>
  </w:style>
  <w:style w:type="paragraph" w:customStyle="1" w:styleId="1C37752AEC9F4B87AFEF9ED18ACA001A">
    <w:name w:val="1C37752AEC9F4B87AFEF9ED18ACA001A"/>
  </w:style>
  <w:style w:type="paragraph" w:customStyle="1" w:styleId="D29D4A56732845DB8901BB8DE59BFDD9">
    <w:name w:val="D29D4A56732845DB8901BB8DE59BFDD9"/>
  </w:style>
  <w:style w:type="paragraph" w:customStyle="1" w:styleId="B4EDC9F2461148B1B500FB88CFA63FE2">
    <w:name w:val="B4EDC9F2461148B1B500FB88CFA63FE2"/>
  </w:style>
  <w:style w:type="paragraph" w:customStyle="1" w:styleId="E5A301BFBC414F61A01E548370A6B037">
    <w:name w:val="E5A301BFBC414F61A01E548370A6B037"/>
  </w:style>
  <w:style w:type="paragraph" w:customStyle="1" w:styleId="DB571010B91C483482483578D8C35F3D">
    <w:name w:val="DB571010B91C483482483578D8C35F3D"/>
  </w:style>
  <w:style w:type="paragraph" w:customStyle="1" w:styleId="7426AFE02E144F3DBBC4AF018023E346">
    <w:name w:val="7426AFE02E144F3DBBC4AF018023E346"/>
  </w:style>
  <w:style w:type="paragraph" w:customStyle="1" w:styleId="8BEA3D5AC69546FE8BC342700B0D3DB2">
    <w:name w:val="8BEA3D5AC69546FE8BC342700B0D3DB2"/>
  </w:style>
  <w:style w:type="paragraph" w:customStyle="1" w:styleId="8B0A2C0B023240FE8E87A278300ED82E">
    <w:name w:val="8B0A2C0B023240FE8E87A278300ED82E"/>
  </w:style>
  <w:style w:type="paragraph" w:customStyle="1" w:styleId="E9C3375BAD774953B4CD300CE2B8CCB4">
    <w:name w:val="E9C3375BAD774953B4CD300CE2B8CCB4"/>
  </w:style>
  <w:style w:type="paragraph" w:customStyle="1" w:styleId="9FA5E514109742EEADE176BD1E59641C">
    <w:name w:val="9FA5E514109742EEADE176BD1E59641C"/>
  </w:style>
  <w:style w:type="paragraph" w:customStyle="1" w:styleId="02BAA9D0824540CDA393C8E7B3385B77">
    <w:name w:val="02BAA9D0824540CDA393C8E7B3385B77"/>
  </w:style>
  <w:style w:type="paragraph" w:customStyle="1" w:styleId="32A98269F46544C29A43F9A374A95708">
    <w:name w:val="32A98269F46544C29A43F9A374A95708"/>
  </w:style>
  <w:style w:type="paragraph" w:customStyle="1" w:styleId="EA14A4C9EC0C4370A8F487ADCC791138">
    <w:name w:val="EA14A4C9EC0C4370A8F487ADCC791138"/>
  </w:style>
  <w:style w:type="paragraph" w:customStyle="1" w:styleId="29BC00EE2F7F4A8FB2E5CC29A4B3241B">
    <w:name w:val="29BC00EE2F7F4A8FB2E5CC29A4B3241B"/>
  </w:style>
  <w:style w:type="paragraph" w:customStyle="1" w:styleId="9FDE731CEAB44397A75F49B361DC2929">
    <w:name w:val="9FDE731CEAB44397A75F49B361DC2929"/>
  </w:style>
  <w:style w:type="paragraph" w:customStyle="1" w:styleId="A4E294DD6DB447428A23116997A9816C">
    <w:name w:val="A4E294DD6DB447428A23116997A9816C"/>
  </w:style>
  <w:style w:type="paragraph" w:customStyle="1" w:styleId="B5703B4A4BA4499CBE2EC3B8CE2D7FB1">
    <w:name w:val="B5703B4A4BA4499CBE2EC3B8CE2D7FB1"/>
  </w:style>
  <w:style w:type="paragraph" w:customStyle="1" w:styleId="0AF9088209A644D1B1A6E535869DBB96">
    <w:name w:val="0AF9088209A644D1B1A6E535869DBB96"/>
  </w:style>
  <w:style w:type="paragraph" w:customStyle="1" w:styleId="266EDF4EE7534CD38E88F577EA953485">
    <w:name w:val="266EDF4EE7534CD38E88F577EA953485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/>
    </w:rPr>
  </w:style>
  <w:style w:type="paragraph" w:customStyle="1" w:styleId="ACF21EF09C9C46F58B40FF34AC43EA72">
    <w:name w:val="ACF21EF09C9C46F58B40FF34AC43EA72"/>
  </w:style>
  <w:style w:type="paragraph" w:customStyle="1" w:styleId="DBCEA50C17204C7C859636A7A65486F1">
    <w:name w:val="DBCEA50C17204C7C859636A7A65486F1"/>
  </w:style>
  <w:style w:type="paragraph" w:customStyle="1" w:styleId="43D4885D6849470489AE8ABB4E6D1F92">
    <w:name w:val="43D4885D6849470489AE8ABB4E6D1F92"/>
  </w:style>
  <w:style w:type="paragraph" w:customStyle="1" w:styleId="45C62341CB5048AE8CB3B037195A7BF7">
    <w:name w:val="45C62341CB5048AE8CB3B037195A7BF7"/>
  </w:style>
  <w:style w:type="paragraph" w:customStyle="1" w:styleId="DE264836A484458C95C23B4914FFF6FC">
    <w:name w:val="DE264836A484458C95C23B4914FFF6FC"/>
  </w:style>
  <w:style w:type="paragraph" w:customStyle="1" w:styleId="70C392E33C4C429BBC55D142B683436F">
    <w:name w:val="70C392E33C4C429BBC55D142B683436F"/>
  </w:style>
  <w:style w:type="paragraph" w:customStyle="1" w:styleId="72D427F5A4984B7A8C1B6FE3B5E88928">
    <w:name w:val="72D427F5A4984B7A8C1B6FE3B5E88928"/>
  </w:style>
  <w:style w:type="paragraph" w:customStyle="1" w:styleId="CA832E0110474E3C801921C9E2C9AFBA">
    <w:name w:val="CA832E0110474E3C801921C9E2C9A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Arcel GonzÁlez Reynaldo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MOO.dotx</Template>
  <TotalTime>2832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Arcel Gonzalez</dc:creator>
  <cp:keywords/>
  <dc:description/>
  <cp:lastModifiedBy>Arcel Gonzalez</cp:lastModifiedBy>
  <cp:revision>5</cp:revision>
  <dcterms:created xsi:type="dcterms:W3CDTF">2019-08-15T12:47:00Z</dcterms:created>
  <dcterms:modified xsi:type="dcterms:W3CDTF">2019-08-19T03:44:00Z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